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C9" w:rsidRDefault="007740C9">
      <w:pPr>
        <w:rPr>
          <w:rFonts w:ascii="Times New Roman" w:hAnsi="Times New Roman" w:cs="Times New Roman"/>
        </w:rPr>
      </w:pPr>
    </w:p>
    <w:p w:rsidR="007740C9" w:rsidRDefault="007740C9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Протокол</w:t>
      </w:r>
    </w:p>
    <w:p w:rsidR="007740C9" w:rsidRDefault="007740C9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работы жюри МОБУ Верхнесуянская ООШ по итогам проведения школьного этапа Всероссийской олимпиады школьников  в</w:t>
      </w:r>
    </w:p>
    <w:p w:rsidR="007740C9" w:rsidRDefault="007740C9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2020-2021 учебном году</w:t>
      </w:r>
    </w:p>
    <w:p w:rsidR="007740C9" w:rsidRDefault="007740C9">
      <w:pPr>
        <w:spacing w:after="0"/>
        <w:rPr>
          <w:rFonts w:ascii="Times New Roman" w:hAnsi="Times New Roman" w:cs="Times New Roman"/>
          <w:b/>
          <w:bCs/>
          <w:u w:val="single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по                  </w:t>
      </w:r>
      <w:r>
        <w:rPr>
          <w:rFonts w:ascii="Times New Roman" w:hAnsi="Times New Roman" w:cs="Times New Roman"/>
          <w:b/>
          <w:bCs/>
          <w:u w:val="single"/>
          <w:lang w:val="ru-RU"/>
        </w:rPr>
        <w:t>химии</w:t>
      </w:r>
    </w:p>
    <w:p w:rsidR="007740C9" w:rsidRDefault="007740C9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lang w:val="ru-RU"/>
        </w:rPr>
        <w:t>класс</w:t>
      </w:r>
      <w:r>
        <w:rPr>
          <w:rFonts w:ascii="Times New Roman" w:hAnsi="Times New Roman" w:cs="Times New Roman"/>
          <w:b/>
          <w:bCs/>
        </w:rPr>
        <w:t>___</w:t>
      </w:r>
      <w:r>
        <w:rPr>
          <w:rFonts w:ascii="Times New Roman" w:hAnsi="Times New Roman" w:cs="Times New Roman"/>
          <w:b/>
          <w:bCs/>
          <w:u w:val="single"/>
        </w:rPr>
        <w:t xml:space="preserve">                         8-9__________________________________</w:t>
      </w:r>
    </w:p>
    <w:p w:rsidR="007740C9" w:rsidRDefault="007740C9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lang w:val="ru-RU"/>
        </w:rPr>
        <w:t>количество участников</w:t>
      </w:r>
      <w:r>
        <w:rPr>
          <w:rFonts w:ascii="Times New Roman" w:hAnsi="Times New Roman" w:cs="Times New Roman"/>
          <w:u w:val="single"/>
        </w:rPr>
        <w:t>___7__________________________________________</w:t>
      </w:r>
    </w:p>
    <w:p w:rsidR="007740C9" w:rsidRDefault="007740C9">
      <w:pPr>
        <w:spacing w:after="0"/>
        <w:rPr>
          <w:rFonts w:ascii="Times New Roman" w:hAnsi="Times New Roman" w:cs="Times New Roman"/>
          <w:b/>
          <w:bCs/>
          <w:u w:val="single"/>
          <w:lang w:val="ru-RU"/>
        </w:rPr>
      </w:pPr>
      <w:r>
        <w:rPr>
          <w:rFonts w:ascii="Times New Roman" w:hAnsi="Times New Roman" w:cs="Times New Roman"/>
          <w:lang w:val="ru-RU"/>
        </w:rPr>
        <w:t>Место проведения _____</w:t>
      </w:r>
      <w:r>
        <w:rPr>
          <w:rFonts w:ascii="Times New Roman" w:hAnsi="Times New Roman" w:cs="Times New Roman"/>
          <w:b/>
          <w:bCs/>
          <w:u w:val="single"/>
          <w:lang w:val="ru-RU"/>
        </w:rPr>
        <w:t>МОБУ Верхнесуянская ООШ__________________</w:t>
      </w:r>
    </w:p>
    <w:p w:rsidR="007740C9" w:rsidRDefault="007740C9">
      <w:pPr>
        <w:spacing w:after="0"/>
        <w:rPr>
          <w:rFonts w:ascii="Times New Roman" w:hAnsi="Times New Roman" w:cs="Times New Roman"/>
          <w:b/>
          <w:bCs/>
          <w:u w:val="single"/>
          <w:lang w:val="ru-RU"/>
        </w:rPr>
      </w:pPr>
      <w:r>
        <w:rPr>
          <w:rFonts w:ascii="Times New Roman" w:hAnsi="Times New Roman" w:cs="Times New Roman"/>
          <w:lang w:val="ru-RU"/>
        </w:rPr>
        <w:t>Дата и время проведения 30</w:t>
      </w:r>
      <w:r>
        <w:rPr>
          <w:rFonts w:ascii="Times New Roman" w:hAnsi="Times New Roman" w:cs="Times New Roman"/>
          <w:b/>
          <w:bCs/>
          <w:u w:val="single"/>
          <w:lang w:val="ru-RU"/>
        </w:rPr>
        <w:t xml:space="preserve"> сентября 2020г</w:t>
      </w:r>
    </w:p>
    <w:p w:rsidR="007740C9" w:rsidRDefault="007740C9">
      <w:pPr>
        <w:spacing w:after="0"/>
        <w:rPr>
          <w:rFonts w:ascii="Times New Roman" w:hAnsi="Times New Roman" w:cs="Times New Roman"/>
          <w:b/>
          <w:bCs/>
          <w:u w:val="single"/>
          <w:lang w:val="ru-RU"/>
        </w:rPr>
      </w:pPr>
      <w:r>
        <w:rPr>
          <w:rFonts w:ascii="Times New Roman" w:hAnsi="Times New Roman" w:cs="Times New Roman"/>
          <w:lang w:val="ru-RU"/>
        </w:rPr>
        <w:t>Члены жюри: ___</w:t>
      </w:r>
      <w:r>
        <w:rPr>
          <w:rFonts w:ascii="Times New Roman" w:hAnsi="Times New Roman" w:cs="Times New Roman"/>
          <w:b/>
          <w:bCs/>
          <w:u w:val="single"/>
          <w:lang w:val="ru-RU"/>
        </w:rPr>
        <w:t>Гиндуллина Э.Ф., учитель___________________</w:t>
      </w:r>
    </w:p>
    <w:p w:rsidR="007740C9" w:rsidRDefault="007740C9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740C9" w:rsidRDefault="007740C9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Повестка:</w:t>
      </w:r>
    </w:p>
    <w:p w:rsidR="007740C9" w:rsidRDefault="007740C9">
      <w:pPr>
        <w:pStyle w:val="ListParagraph"/>
        <w:numPr>
          <w:ilvl w:val="0"/>
          <w:numId w:val="1"/>
        </w:numPr>
        <w:tabs>
          <w:tab w:val="left" w:pos="4005"/>
        </w:tabs>
        <w:rPr>
          <w:lang w:val="ru-RU"/>
        </w:rPr>
      </w:pPr>
      <w:r>
        <w:rPr>
          <w:lang w:val="ru-RU"/>
        </w:rPr>
        <w:t>Утверждение рейтинга участников олимпиады.</w:t>
      </w:r>
    </w:p>
    <w:p w:rsidR="007740C9" w:rsidRDefault="007740C9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2.  Утверждение списка победителей и призеров олимпиады</w:t>
      </w:r>
    </w:p>
    <w:tbl>
      <w:tblPr>
        <w:tblW w:w="15142" w:type="dxa"/>
        <w:tblInd w:w="-106" w:type="dxa"/>
        <w:tblLayout w:type="fixed"/>
        <w:tblLook w:val="0000"/>
      </w:tblPr>
      <w:tblGrid>
        <w:gridCol w:w="691"/>
        <w:gridCol w:w="3390"/>
        <w:gridCol w:w="585"/>
        <w:gridCol w:w="735"/>
        <w:gridCol w:w="585"/>
        <w:gridCol w:w="585"/>
        <w:gridCol w:w="585"/>
        <w:gridCol w:w="1755"/>
        <w:gridCol w:w="3465"/>
        <w:gridCol w:w="2640"/>
      </w:tblGrid>
      <w:tr w:rsidR="007740C9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ФИО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Кл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9-1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9-2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9-3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9-4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Сумма баллов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Доля от макс суммы баллов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рейтинг</w:t>
            </w:r>
          </w:p>
        </w:tc>
      </w:tr>
      <w:tr w:rsidR="007740C9">
        <w:tblPrEx>
          <w:tblCellSpacing w:w="-5" w:type="nil"/>
        </w:tblPrEx>
        <w:trPr>
          <w:trHeight w:val="344"/>
          <w:tblCellSpacing w:w="-5" w:type="nil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Авдиярова А.Д.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 из 39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23%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</w:t>
            </w:r>
          </w:p>
        </w:tc>
      </w:tr>
      <w:tr w:rsidR="007740C9">
        <w:tblPrEx>
          <w:tblCellSpacing w:w="-5" w:type="nil"/>
        </w:tblPrEx>
        <w:trPr>
          <w:trHeight w:val="530"/>
          <w:tblCellSpacing w:w="-5" w:type="nil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Ибрагимова К.В.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 из 36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7740C9" w:rsidRDefault="007740C9">
      <w:r>
        <w:t xml:space="preserve">                                                                       </w:t>
      </w:r>
    </w:p>
    <w:tbl>
      <w:tblPr>
        <w:tblW w:w="15212" w:type="dxa"/>
        <w:tblInd w:w="-106" w:type="dxa"/>
        <w:tblLayout w:type="fixed"/>
        <w:tblLook w:val="0000"/>
      </w:tblPr>
      <w:tblGrid>
        <w:gridCol w:w="631"/>
        <w:gridCol w:w="2010"/>
        <w:gridCol w:w="330"/>
        <w:gridCol w:w="450"/>
        <w:gridCol w:w="525"/>
        <w:gridCol w:w="525"/>
        <w:gridCol w:w="495"/>
        <w:gridCol w:w="510"/>
        <w:gridCol w:w="555"/>
        <w:gridCol w:w="570"/>
        <w:gridCol w:w="540"/>
        <w:gridCol w:w="600"/>
        <w:gridCol w:w="735"/>
        <w:gridCol w:w="720"/>
        <w:gridCol w:w="1275"/>
        <w:gridCol w:w="2145"/>
        <w:gridCol w:w="2400"/>
      </w:tblGrid>
      <w:tr w:rsidR="007740C9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ФИО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Кл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8-1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8-2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8-3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8-4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8-5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8-6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8-7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8-8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8-9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8-10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Сумма баллов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Доля от макс суммы баллов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рейтинг</w:t>
            </w:r>
          </w:p>
        </w:tc>
      </w:tr>
      <w:tr w:rsidR="007740C9">
        <w:tblPrEx>
          <w:tblCellSpacing w:w="-5" w:type="nil"/>
        </w:tblPrEx>
        <w:trPr>
          <w:trHeight w:val="344"/>
          <w:tblCellSpacing w:w="-5" w:type="nil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Гиндуллин А.Ф.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r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r>
              <w:t>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 из 40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25%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</w:t>
            </w:r>
          </w:p>
        </w:tc>
      </w:tr>
      <w:tr w:rsidR="007740C9">
        <w:tblPrEx>
          <w:tblCellSpacing w:w="-5" w:type="nil"/>
        </w:tblPrEx>
        <w:trPr>
          <w:trHeight w:val="530"/>
          <w:tblCellSpacing w:w="-5" w:type="nil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Каримов Н.Н.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r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r>
              <w:t>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 из 40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I11</w:t>
            </w:r>
          </w:p>
        </w:tc>
      </w:tr>
      <w:tr w:rsidR="007740C9">
        <w:tblPrEx>
          <w:tblCellSpacing w:w="-5" w:type="nil"/>
        </w:tblPrEx>
        <w:trPr>
          <w:trHeight w:val="448"/>
          <w:tblCellSpacing w:w="-5" w:type="nil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Сайранов Р.Р.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r>
              <w:t>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 из 40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I11</w:t>
            </w:r>
          </w:p>
        </w:tc>
      </w:tr>
      <w:tr w:rsidR="007740C9">
        <w:tblPrEx>
          <w:tblCellSpacing w:w="-5" w:type="nil"/>
        </w:tblPrEx>
        <w:trPr>
          <w:trHeight w:val="462"/>
          <w:tblCellSpacing w:w="-5" w:type="nil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Султанов И.И.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r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r>
              <w:t>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 из 40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25%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</w:t>
            </w:r>
          </w:p>
        </w:tc>
      </w:tr>
      <w:tr w:rsidR="007740C9">
        <w:tblPrEx>
          <w:tblCellSpacing w:w="-5" w:type="nil"/>
        </w:tblPrEx>
        <w:trPr>
          <w:trHeight w:val="462"/>
          <w:tblCellSpacing w:w="-5" w:type="nil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Такиуллина З.С.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r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r>
              <w:t>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 из 40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25 %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C9" w:rsidRDefault="007740C9">
            <w:pPr>
              <w:pStyle w:val="ListParagraph"/>
              <w:tabs>
                <w:tab w:val="left" w:pos="4005"/>
              </w:tabs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</w:t>
            </w:r>
          </w:p>
        </w:tc>
      </w:tr>
    </w:tbl>
    <w:p w:rsidR="007740C9" w:rsidRDefault="007740C9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Учитель: Янгиров А.А.</w:t>
      </w:r>
    </w:p>
    <w:p w:rsidR="007740C9" w:rsidRDefault="007740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40C9" w:rsidRDefault="007740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40C9" w:rsidRDefault="007740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40C9" w:rsidRDefault="007740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40C9" w:rsidRDefault="007740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40C9" w:rsidRDefault="007740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40C9" w:rsidRDefault="007740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40C9" w:rsidRDefault="007740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40C9" w:rsidRDefault="007740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40C9" w:rsidRDefault="007740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40C9" w:rsidRDefault="007740C9"/>
    <w:sectPr w:rsidR="007740C9" w:rsidSect="007740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/>
      <w:pgMar w:top="284" w:right="1134" w:bottom="850" w:left="1134" w:header="708" w:footer="70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0C9" w:rsidRDefault="007740C9" w:rsidP="007740C9">
      <w:pPr>
        <w:spacing w:after="0" w:line="240" w:lineRule="auto"/>
      </w:pPr>
      <w:r>
        <w:separator/>
      </w:r>
    </w:p>
  </w:endnote>
  <w:endnote w:type="continuationSeparator" w:id="0">
    <w:p w:rsidR="007740C9" w:rsidRDefault="007740C9" w:rsidP="00774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0C9" w:rsidRDefault="007740C9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0C9" w:rsidRDefault="007740C9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0C9" w:rsidRDefault="007740C9">
    <w:pPr>
      <w:widowControl w:val="0"/>
      <w:spacing w:after="0" w:line="240" w:lineRule="auto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0C9" w:rsidRDefault="007740C9" w:rsidP="007740C9">
      <w:pPr>
        <w:spacing w:after="0" w:line="240" w:lineRule="auto"/>
      </w:pPr>
      <w:r>
        <w:separator/>
      </w:r>
    </w:p>
  </w:footnote>
  <w:footnote w:type="continuationSeparator" w:id="0">
    <w:p w:rsidR="007740C9" w:rsidRDefault="007740C9" w:rsidP="00774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0C9" w:rsidRDefault="007740C9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0C9" w:rsidRDefault="007740C9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0C9" w:rsidRDefault="007740C9">
    <w:pPr>
      <w:widowControl w:val="0"/>
      <w:spacing w:after="0" w:line="240" w:lineRule="auto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A961E"/>
    <w:multiLevelType w:val="multilevel"/>
    <w:tmpl w:val="2347B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9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40C9"/>
    <w:rsid w:val="00774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  <w:lang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1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40C9"/>
    <w:rPr>
      <w:rFonts w:ascii="Calibri" w:hAnsi="Calibri" w:cs="Calibri"/>
      <w:lang/>
    </w:rPr>
  </w:style>
  <w:style w:type="character" w:customStyle="1" w:styleId="HeaderChar1">
    <w:name w:val="Header Char1"/>
    <w:basedOn w:val="DefaultParagraphFont"/>
    <w:link w:val="Header"/>
    <w:uiPriority w:val="99"/>
    <w:rPr>
      <w:sz w:val="22"/>
      <w:szCs w:val="22"/>
    </w:rPr>
  </w:style>
  <w:style w:type="paragraph" w:styleId="Footer">
    <w:name w:val="footer"/>
    <w:basedOn w:val="Normal"/>
    <w:link w:val="FooterChar1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40C9"/>
    <w:rPr>
      <w:rFonts w:ascii="Calibri" w:hAnsi="Calibri" w:cs="Calibri"/>
      <w:lang/>
    </w:rPr>
  </w:style>
  <w:style w:type="character" w:customStyle="1" w:styleId="FooterChar1">
    <w:name w:val="Footer Char1"/>
    <w:basedOn w:val="DefaultParagraphFont"/>
    <w:link w:val="Footer"/>
    <w:uiPriority w:val="9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/>
  <cp:revision>0</cp:revision>
</cp:coreProperties>
</file>